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EBC" w:rsidRDefault="00A24EBC" w:rsidP="00A2133D"/>
    <w:p w:rsidR="00A24EBC" w:rsidRDefault="00A24EBC" w:rsidP="00A2133D">
      <w:pPr>
        <w:jc w:val="center"/>
        <w:rPr>
          <w:b/>
          <w:sz w:val="24"/>
          <w:szCs w:val="24"/>
        </w:rPr>
      </w:pPr>
    </w:p>
    <w:p w:rsidR="00A24EBC" w:rsidRPr="00F648EC" w:rsidRDefault="00A24EBC" w:rsidP="00A2133D">
      <w:pPr>
        <w:jc w:val="center"/>
        <w:rPr>
          <w:b/>
          <w:sz w:val="24"/>
          <w:szCs w:val="24"/>
        </w:rPr>
      </w:pPr>
      <w:r w:rsidRPr="00F648EC">
        <w:rPr>
          <w:b/>
          <w:sz w:val="24"/>
          <w:szCs w:val="24"/>
        </w:rPr>
        <w:t xml:space="preserve">Pieprasījums Valsts sociālās apdrošināšanas aģentūras </w:t>
      </w:r>
    </w:p>
    <w:p w:rsidR="00A24EBC" w:rsidRPr="00F648EC" w:rsidRDefault="00A24EBC" w:rsidP="00A2133D">
      <w:pPr>
        <w:jc w:val="center"/>
        <w:rPr>
          <w:b/>
          <w:caps/>
          <w:sz w:val="32"/>
        </w:rPr>
      </w:pPr>
      <w:r>
        <w:rPr>
          <w:b/>
          <w:sz w:val="24"/>
          <w:szCs w:val="24"/>
        </w:rPr>
        <w:t>i</w:t>
      </w:r>
      <w:r w:rsidRPr="00F648EC">
        <w:rPr>
          <w:b/>
          <w:sz w:val="24"/>
          <w:szCs w:val="24"/>
        </w:rPr>
        <w:t>nformācijas sistēmas lietotāja tiesību piešķiršanai</w:t>
      </w:r>
    </w:p>
    <w:p w:rsidR="00A24EBC" w:rsidRDefault="00A24EBC" w:rsidP="00A2133D"/>
    <w:p w:rsidR="00A24EBC" w:rsidRDefault="00A24EBC" w:rsidP="00A2133D"/>
    <w:p w:rsidR="00A24EBC" w:rsidRDefault="00A24EBC" w:rsidP="00A2133D"/>
    <w:p w:rsidR="00A24EBC" w:rsidRDefault="00A24EBC" w:rsidP="00A2133D">
      <w:r>
        <w:t>Valsts reģionālās attīstības aģentūra piešķir piekļuvi VSAA informācijas sistēmai uz VSAA oficiālās iestādes veidlapas iesniegta pieprasījuma pamata.</w:t>
      </w:r>
    </w:p>
    <w:p w:rsidR="00A24EBC" w:rsidRDefault="00A24EBC" w:rsidP="00A2133D">
      <w:r>
        <w:t>Pieprasījumā jābūt norādītai šādai informācijai:</w:t>
      </w:r>
    </w:p>
    <w:p w:rsidR="00A24EBC" w:rsidRDefault="00A24EBC" w:rsidP="00A2133D"/>
    <w:p w:rsidR="00A24EBC" w:rsidRDefault="00A24EBC" w:rsidP="00DA3B4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Starpresoru vienošanās numurs, noslēgšanas gads, datums, uz kā pamata tiek iesniegts pieprasījums VRAA izveidot Datu saņēmējam piekļuvi pie VSAA ISS </w:t>
      </w:r>
    </w:p>
    <w:p w:rsidR="00A24EBC" w:rsidRDefault="00A24EBC" w:rsidP="002C192B">
      <w:pPr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r w:rsidRPr="00A666B1">
        <w:rPr>
          <w:bCs/>
          <w:sz w:val="24"/>
          <w:szCs w:val="24"/>
        </w:rPr>
        <w:t xml:space="preserve">2014. gada 30. decembrī </w:t>
      </w:r>
      <w:r w:rsidRPr="00A666B1">
        <w:rPr>
          <w:sz w:val="24"/>
          <w:szCs w:val="24"/>
        </w:rPr>
        <w:t>starp</w:t>
      </w:r>
      <w:r>
        <w:rPr>
          <w:sz w:val="24"/>
          <w:szCs w:val="24"/>
        </w:rPr>
        <w:t xml:space="preserve"> VRAA un VSAA noslēgtā starpresoru vienošanās „Par Valsts sociālās apdrošināšanas aģentūras informācijas sistēmā uzkrāto datu sniegšanu izmantojot E-pakalpojumu infrastruktūru”).</w:t>
      </w:r>
    </w:p>
    <w:p w:rsidR="00A24EBC" w:rsidRDefault="00A24EBC" w:rsidP="002C192B">
      <w:pPr>
        <w:ind w:left="720"/>
        <w:rPr>
          <w:sz w:val="24"/>
          <w:szCs w:val="24"/>
        </w:rPr>
      </w:pPr>
    </w:p>
    <w:p w:rsidR="00A24EBC" w:rsidRDefault="00A24EBC" w:rsidP="00DA3B48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Informācija par iestādi/Datu saņēmēju :</w:t>
      </w:r>
    </w:p>
    <w:p w:rsidR="00A24EBC" w:rsidRDefault="00A24EBC" w:rsidP="00AD6F48">
      <w:pPr>
        <w:pStyle w:val="Heading1"/>
        <w:spacing w:before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Vispārīga informācija:</w:t>
      </w:r>
    </w:p>
    <w:tbl>
      <w:tblPr>
        <w:tblW w:w="4333" w:type="pct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80"/>
      </w:tblPr>
      <w:tblGrid>
        <w:gridCol w:w="2126"/>
        <w:gridCol w:w="6380"/>
      </w:tblGrid>
      <w:tr w:rsidR="00A24EBC" w:rsidTr="002C192B">
        <w:tc>
          <w:tcPr>
            <w:tcW w:w="2126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Iestādes nosaukums: </w:t>
            </w:r>
          </w:p>
        </w:tc>
        <w:tc>
          <w:tcPr>
            <w:tcW w:w="6380" w:type="dxa"/>
            <w:tcBorders>
              <w:top w:val="single" w:sz="8" w:space="0" w:color="FFFFFF"/>
            </w:tcBorders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2C192B">
        <w:tc>
          <w:tcPr>
            <w:tcW w:w="2126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Juridiskā adrese:</w:t>
            </w:r>
          </w:p>
        </w:tc>
        <w:tc>
          <w:tcPr>
            <w:tcW w:w="6380" w:type="dxa"/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2C192B">
        <w:tc>
          <w:tcPr>
            <w:tcW w:w="2126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 w:rsidP="002C192B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Reģistrācijas Nr.:</w:t>
            </w:r>
          </w:p>
        </w:tc>
        <w:tc>
          <w:tcPr>
            <w:tcW w:w="6380" w:type="dxa"/>
            <w:tcBorders>
              <w:bottom w:val="single" w:sz="8" w:space="0" w:color="FFFFFF"/>
            </w:tcBorders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</w:tbl>
    <w:p w:rsidR="00A24EBC" w:rsidRDefault="00A24EBC" w:rsidP="002C192B">
      <w:pPr>
        <w:ind w:left="720"/>
        <w:rPr>
          <w:sz w:val="24"/>
          <w:szCs w:val="24"/>
        </w:rPr>
      </w:pPr>
    </w:p>
    <w:p w:rsidR="00A24EBC" w:rsidRDefault="00A24EBC" w:rsidP="00AD6F48">
      <w:pPr>
        <w:pStyle w:val="Heading1"/>
        <w:spacing w:before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 saņēmēja  kontaktpersonas sadarbības jautājumu risināšanai:</w:t>
      </w:r>
    </w:p>
    <w:tbl>
      <w:tblPr>
        <w:tblW w:w="8505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80"/>
      </w:tblPr>
      <w:tblGrid>
        <w:gridCol w:w="1097"/>
        <w:gridCol w:w="7408"/>
      </w:tblGrid>
      <w:tr w:rsidR="00A24EBC" w:rsidTr="00AD6F48">
        <w:tc>
          <w:tcPr>
            <w:tcW w:w="1097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Vārds</w:t>
            </w:r>
          </w:p>
        </w:tc>
        <w:tc>
          <w:tcPr>
            <w:tcW w:w="7408" w:type="dxa"/>
            <w:tcBorders>
              <w:top w:val="single" w:sz="8" w:space="0" w:color="FFFFFF"/>
            </w:tcBorders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AD6F48">
        <w:tc>
          <w:tcPr>
            <w:tcW w:w="1097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Uzvārds</w:t>
            </w:r>
          </w:p>
        </w:tc>
        <w:tc>
          <w:tcPr>
            <w:tcW w:w="7408" w:type="dxa"/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AD6F48">
        <w:tc>
          <w:tcPr>
            <w:tcW w:w="1097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Amats</w:t>
            </w:r>
          </w:p>
        </w:tc>
        <w:tc>
          <w:tcPr>
            <w:tcW w:w="7408" w:type="dxa"/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AD6F48">
        <w:tc>
          <w:tcPr>
            <w:tcW w:w="1097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Tālrunis</w:t>
            </w:r>
          </w:p>
        </w:tc>
        <w:tc>
          <w:tcPr>
            <w:tcW w:w="7408" w:type="dxa"/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AD6F48">
        <w:tc>
          <w:tcPr>
            <w:tcW w:w="1097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E-pasts</w:t>
            </w:r>
          </w:p>
        </w:tc>
        <w:tc>
          <w:tcPr>
            <w:tcW w:w="7408" w:type="dxa"/>
            <w:tcBorders>
              <w:bottom w:val="single" w:sz="8" w:space="0" w:color="FFFFFF"/>
            </w:tcBorders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</w:tbl>
    <w:p w:rsidR="00A24EBC" w:rsidRDefault="00A24EBC" w:rsidP="00AD6F48">
      <w:pPr>
        <w:pStyle w:val="ListParagraph"/>
        <w:rPr>
          <w:sz w:val="24"/>
          <w:szCs w:val="24"/>
        </w:rPr>
      </w:pPr>
    </w:p>
    <w:p w:rsidR="00A24EBC" w:rsidRDefault="00A24EBC" w:rsidP="00AD6F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Informācija par vidi, kurai jāpiešķir piekļuve.</w:t>
      </w:r>
    </w:p>
    <w:tbl>
      <w:tblPr>
        <w:tblW w:w="4333" w:type="pct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80"/>
      </w:tblPr>
      <w:tblGrid>
        <w:gridCol w:w="2150"/>
        <w:gridCol w:w="6356"/>
      </w:tblGrid>
      <w:tr w:rsidR="00A24EBC" w:rsidTr="00081630">
        <w:tc>
          <w:tcPr>
            <w:tcW w:w="2126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 w:rsidP="00081630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Vide (testa/produkcijas) </w:t>
            </w:r>
          </w:p>
        </w:tc>
        <w:tc>
          <w:tcPr>
            <w:tcW w:w="6380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ED5"/>
          </w:tcPr>
          <w:p w:rsidR="00A24EBC" w:rsidRDefault="00A24EBC" w:rsidP="00081630">
            <w:pPr>
              <w:rPr>
                <w:sz w:val="24"/>
                <w:szCs w:val="24"/>
              </w:rPr>
            </w:pPr>
          </w:p>
        </w:tc>
      </w:tr>
    </w:tbl>
    <w:p w:rsidR="00A24EBC" w:rsidRDefault="00A24EBC" w:rsidP="00AD6F48">
      <w:pPr>
        <w:pStyle w:val="ListParagraph"/>
        <w:rPr>
          <w:sz w:val="24"/>
          <w:szCs w:val="24"/>
        </w:rPr>
      </w:pPr>
    </w:p>
    <w:p w:rsidR="00A24EBC" w:rsidRDefault="00A24EBC" w:rsidP="00AD6F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Informācija par scenāriju, pēc kura piešķirama piekļuve:</w:t>
      </w:r>
    </w:p>
    <w:tbl>
      <w:tblPr>
        <w:tblW w:w="8505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80"/>
      </w:tblPr>
      <w:tblGrid>
        <w:gridCol w:w="3543"/>
        <w:gridCol w:w="4962"/>
      </w:tblGrid>
      <w:tr w:rsidR="00A24EBC" w:rsidTr="00AD6F48">
        <w:tc>
          <w:tcPr>
            <w:tcW w:w="3543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 w:rsidP="00081630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Scenārijs (SC1, SC 2, SC3, SC4)</w:t>
            </w:r>
          </w:p>
        </w:tc>
        <w:tc>
          <w:tcPr>
            <w:tcW w:w="4962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ED5"/>
          </w:tcPr>
          <w:p w:rsidR="00A24EBC" w:rsidRDefault="00A24EBC" w:rsidP="00081630">
            <w:pPr>
              <w:rPr>
                <w:sz w:val="24"/>
                <w:szCs w:val="24"/>
              </w:rPr>
            </w:pPr>
          </w:p>
        </w:tc>
      </w:tr>
    </w:tbl>
    <w:p w:rsidR="00A24EBC" w:rsidRDefault="00A24EBC" w:rsidP="00AD6F48">
      <w:pPr>
        <w:rPr>
          <w:sz w:val="24"/>
          <w:szCs w:val="24"/>
        </w:rPr>
      </w:pPr>
    </w:p>
    <w:p w:rsidR="00A24EBC" w:rsidRPr="00AD6F48" w:rsidRDefault="00A24EBC" w:rsidP="00AD6F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VISS IDDV Saskarnes lietotāju skaits (</w:t>
      </w:r>
      <w:r w:rsidRPr="00CD0DE5">
        <w:rPr>
          <w:b/>
          <w:sz w:val="24"/>
          <w:szCs w:val="24"/>
        </w:rPr>
        <w:t>SC1, SC2 gadījumā</w:t>
      </w:r>
      <w:r>
        <w:rPr>
          <w:sz w:val="24"/>
          <w:szCs w:val="24"/>
        </w:rPr>
        <w:t>);</w:t>
      </w:r>
    </w:p>
    <w:tbl>
      <w:tblPr>
        <w:tblW w:w="8505" w:type="dxa"/>
        <w:tblInd w:w="5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80"/>
      </w:tblPr>
      <w:tblGrid>
        <w:gridCol w:w="4819"/>
        <w:gridCol w:w="3686"/>
      </w:tblGrid>
      <w:tr w:rsidR="00A24EBC" w:rsidTr="00AD6F48">
        <w:tc>
          <w:tcPr>
            <w:tcW w:w="4819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 w:rsidP="00CB2392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Sākotnējais lietotāju skaits, kam jāpiešķir VISS IDDV saskarnes lietotāju tiesības</w:t>
            </w:r>
          </w:p>
        </w:tc>
        <w:tc>
          <w:tcPr>
            <w:tcW w:w="3686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6EED5"/>
          </w:tcPr>
          <w:p w:rsidR="00A24EBC" w:rsidRDefault="00A24EBC" w:rsidP="00081630">
            <w:pPr>
              <w:rPr>
                <w:sz w:val="24"/>
                <w:szCs w:val="24"/>
              </w:rPr>
            </w:pPr>
          </w:p>
        </w:tc>
      </w:tr>
    </w:tbl>
    <w:p w:rsidR="00A24EBC" w:rsidRDefault="00A24EBC" w:rsidP="00AD6F48">
      <w:pPr>
        <w:ind w:left="720"/>
        <w:rPr>
          <w:sz w:val="24"/>
          <w:szCs w:val="24"/>
        </w:rPr>
      </w:pPr>
    </w:p>
    <w:p w:rsidR="00A24EBC" w:rsidRPr="00AD6F48" w:rsidRDefault="00A24EBC" w:rsidP="00AD6F48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Papildus informācija (</w:t>
      </w:r>
      <w:r w:rsidRPr="00CD0DE5">
        <w:rPr>
          <w:b/>
          <w:sz w:val="24"/>
          <w:szCs w:val="24"/>
        </w:rPr>
        <w:t>jāiekļauj scenārija SC3, SC4 gadījumā</w:t>
      </w:r>
      <w:r>
        <w:rPr>
          <w:sz w:val="24"/>
          <w:szCs w:val="24"/>
        </w:rPr>
        <w:t>)</w:t>
      </w:r>
    </w:p>
    <w:p w:rsidR="00A24EBC" w:rsidRDefault="00A24EBC" w:rsidP="00804801">
      <w:pPr>
        <w:pStyle w:val="Heading1"/>
        <w:spacing w:before="0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Informācija par sistēmu (kura lietos datu apmaiņu, izgūs datus):</w:t>
      </w:r>
    </w:p>
    <w:tbl>
      <w:tblPr>
        <w:tblW w:w="4623" w:type="pct"/>
        <w:tblInd w:w="-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6805"/>
        <w:gridCol w:w="2270"/>
      </w:tblGrid>
      <w:tr w:rsidR="00A24EBC" w:rsidTr="00804801">
        <w:tc>
          <w:tcPr>
            <w:tcW w:w="6805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A24EBC" w:rsidRDefault="00A24EB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Sistēmas nosaukums</w:t>
            </w:r>
          </w:p>
        </w:tc>
        <w:tc>
          <w:tcPr>
            <w:tcW w:w="227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9BBB59"/>
            <w:vAlign w:val="center"/>
          </w:tcPr>
          <w:p w:rsidR="00A24EBC" w:rsidRDefault="00A24EBC" w:rsidP="00804801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Plānotais DA palaišanas termiņš </w:t>
            </w:r>
          </w:p>
        </w:tc>
      </w:tr>
      <w:tr w:rsidR="00A24EBC" w:rsidTr="00804801">
        <w:tc>
          <w:tcPr>
            <w:tcW w:w="6805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2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804801">
        <w:tc>
          <w:tcPr>
            <w:tcW w:w="6805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8" w:space="0" w:color="FFFFFF"/>
            </w:tcBorders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</w:tbl>
    <w:p w:rsidR="00A24EBC" w:rsidRDefault="00A24EBC" w:rsidP="00AD6F48">
      <w:pPr>
        <w:pStyle w:val="Heading1"/>
        <w:spacing w:before="0"/>
        <w:rPr>
          <w:rFonts w:ascii="Times New Roman" w:hAnsi="Times New Roman"/>
          <w:sz w:val="24"/>
          <w:szCs w:val="24"/>
        </w:rPr>
      </w:pPr>
    </w:p>
    <w:p w:rsidR="00A24EBC" w:rsidRDefault="00A24EBC" w:rsidP="00AD6F48">
      <w:pPr>
        <w:pStyle w:val="Heading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Informācija par pieslēgumu pie VISS Pieprasījumu servisa (konkrētajā vidē):</w:t>
      </w:r>
    </w:p>
    <w:tbl>
      <w:tblPr>
        <w:tblW w:w="498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/>
      </w:tblPr>
      <w:tblGrid>
        <w:gridCol w:w="1925"/>
        <w:gridCol w:w="3776"/>
        <w:gridCol w:w="4075"/>
      </w:tblGrid>
      <w:tr w:rsidR="00A24EBC" w:rsidTr="00AD6F48">
        <w:tc>
          <w:tcPr>
            <w:tcW w:w="1808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A24EBC" w:rsidRDefault="00A24EB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Sistēmas vide</w:t>
            </w:r>
          </w:p>
        </w:tc>
        <w:tc>
          <w:tcPr>
            <w:tcW w:w="3545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</w:tcPr>
          <w:p w:rsidR="00A24EBC" w:rsidRDefault="00A24EBC">
            <w:pPr>
              <w:jc w:val="both"/>
              <w:rPr>
                <w:b/>
                <w:bCs/>
                <w:color w:val="FFFFFF"/>
                <w:sz w:val="24"/>
                <w:szCs w:val="24"/>
              </w:rPr>
            </w:pPr>
          </w:p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Sistēmas IP adreses, no kurām tiks veikts pieslēgums VISS</w:t>
            </w:r>
          </w:p>
        </w:tc>
        <w:tc>
          <w:tcPr>
            <w:tcW w:w="38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9BBB59"/>
            <w:vAlign w:val="center"/>
          </w:tcPr>
          <w:p w:rsidR="00A24EBC" w:rsidRDefault="00A24EBC" w:rsidP="00804801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Plānotais autentifikācijas veids slēdzoties klāt VISS (Sertifikāta autentifikācija vai Lietotājvārds/parole)</w:t>
            </w:r>
          </w:p>
        </w:tc>
      </w:tr>
      <w:tr w:rsidR="00A24EBC" w:rsidTr="00AD6F48">
        <w:tc>
          <w:tcPr>
            <w:tcW w:w="1808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Testa</w:t>
            </w:r>
          </w:p>
        </w:tc>
        <w:tc>
          <w:tcPr>
            <w:tcW w:w="3545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CDDDAC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AD6F48">
        <w:tc>
          <w:tcPr>
            <w:tcW w:w="1808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Produkcijas</w:t>
            </w:r>
          </w:p>
        </w:tc>
        <w:tc>
          <w:tcPr>
            <w:tcW w:w="3545" w:type="dxa"/>
            <w:tcBorders>
              <w:bottom w:val="single" w:sz="8" w:space="0" w:color="FFFFFF"/>
            </w:tcBorders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  <w:tc>
          <w:tcPr>
            <w:tcW w:w="3826" w:type="dxa"/>
            <w:tcBorders>
              <w:bottom w:val="single" w:sz="8" w:space="0" w:color="FFFFFF"/>
            </w:tcBorders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</w:tbl>
    <w:p w:rsidR="00A24EBC" w:rsidRDefault="00A24EBC" w:rsidP="00AD6F48">
      <w:pPr>
        <w:rPr>
          <w:rFonts w:ascii="Calibri" w:hAnsi="Calibri"/>
          <w:sz w:val="22"/>
          <w:szCs w:val="22"/>
        </w:rPr>
      </w:pPr>
    </w:p>
    <w:p w:rsidR="00A24EBC" w:rsidRPr="00074EED" w:rsidRDefault="00A24EBC" w:rsidP="00424173">
      <w:pPr>
        <w:rPr>
          <w:b/>
          <w:bCs/>
          <w:color w:val="365F91"/>
          <w:sz w:val="24"/>
          <w:szCs w:val="24"/>
        </w:rPr>
      </w:pPr>
      <w:r w:rsidRPr="00074EED">
        <w:rPr>
          <w:b/>
          <w:sz w:val="24"/>
          <w:szCs w:val="24"/>
        </w:rPr>
        <w:t>Informācija par Datu apmaiņā lietoto servisu informācija:</w:t>
      </w:r>
    </w:p>
    <w:tbl>
      <w:tblPr>
        <w:tblW w:w="4950" w:type="pct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A0"/>
      </w:tblPr>
      <w:tblGrid>
        <w:gridCol w:w="2812"/>
        <w:gridCol w:w="4945"/>
        <w:gridCol w:w="1960"/>
      </w:tblGrid>
      <w:tr w:rsidR="00A24EBC" w:rsidTr="00AD6F48">
        <w:trPr>
          <w:trHeight w:val="534"/>
        </w:trPr>
        <w:tc>
          <w:tcPr>
            <w:tcW w:w="2660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A24EBC" w:rsidRDefault="00A24EB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Pakalpes (servisa) nosaukums</w:t>
            </w:r>
          </w:p>
        </w:tc>
        <w:tc>
          <w:tcPr>
            <w:tcW w:w="4678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BBB59"/>
            <w:vAlign w:val="center"/>
          </w:tcPr>
          <w:p w:rsidR="00A24EBC" w:rsidRDefault="00A24EB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 xml:space="preserve">URN </w:t>
            </w:r>
          </w:p>
          <w:p w:rsidR="00A24EBC" w:rsidRDefault="00A24EB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1854" w:type="dxa"/>
            <w:tcBorders>
              <w:top w:val="single" w:sz="8" w:space="0" w:color="FFFFFF"/>
              <w:bottom w:val="single" w:sz="24" w:space="0" w:color="FFFFFF"/>
            </w:tcBorders>
            <w:shd w:val="clear" w:color="auto" w:fill="9BBB59"/>
          </w:tcPr>
          <w:p w:rsidR="00A24EBC" w:rsidRDefault="00A24EBC">
            <w:pPr>
              <w:jc w:val="center"/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Plānotais datu apmaiņas veids: Sinhrons/ Asinhrons</w:t>
            </w:r>
          </w:p>
        </w:tc>
      </w:tr>
      <w:tr w:rsidR="00A24EBC" w:rsidTr="00AD6F48">
        <w:trPr>
          <w:trHeight w:val="245"/>
        </w:trPr>
        <w:tc>
          <w:tcPr>
            <w:tcW w:w="266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A24EBC" w:rsidRDefault="00A24EBC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85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DDDAC"/>
          </w:tcPr>
          <w:p w:rsidR="00A24EBC" w:rsidRDefault="00A24EBC">
            <w:pPr>
              <w:rPr>
                <w:sz w:val="22"/>
                <w:szCs w:val="22"/>
                <w:highlight w:val="yellow"/>
              </w:rPr>
            </w:pPr>
          </w:p>
        </w:tc>
      </w:tr>
      <w:tr w:rsidR="00A24EBC" w:rsidTr="00AD6F48">
        <w:trPr>
          <w:trHeight w:val="245"/>
        </w:trPr>
        <w:tc>
          <w:tcPr>
            <w:tcW w:w="2660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E6EED5"/>
          </w:tcPr>
          <w:p w:rsidR="00A24EBC" w:rsidRDefault="00A24EBC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E6EED5"/>
          </w:tcPr>
          <w:p w:rsidR="00A24EBC" w:rsidRDefault="00A24EBC">
            <w:pPr>
              <w:rPr>
                <w:sz w:val="22"/>
                <w:szCs w:val="22"/>
              </w:rPr>
            </w:pPr>
          </w:p>
        </w:tc>
      </w:tr>
      <w:tr w:rsidR="00A24EBC" w:rsidTr="00AD6F48">
        <w:trPr>
          <w:trHeight w:val="245"/>
        </w:trPr>
        <w:tc>
          <w:tcPr>
            <w:tcW w:w="2660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A24EBC" w:rsidRDefault="00A24EBC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DDDAC"/>
          </w:tcPr>
          <w:p w:rsidR="00A24EBC" w:rsidRDefault="00A24EBC">
            <w:pPr>
              <w:rPr>
                <w:sz w:val="22"/>
                <w:szCs w:val="22"/>
              </w:rPr>
            </w:pPr>
          </w:p>
        </w:tc>
      </w:tr>
      <w:tr w:rsidR="00A24EBC" w:rsidTr="00AD6F48">
        <w:trPr>
          <w:trHeight w:val="245"/>
        </w:trPr>
        <w:tc>
          <w:tcPr>
            <w:tcW w:w="2660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E6EED5"/>
          </w:tcPr>
          <w:p w:rsidR="00A24EBC" w:rsidRDefault="00A24EBC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shd w:val="clear" w:color="auto" w:fill="E6EED5"/>
          </w:tcPr>
          <w:p w:rsidR="00A24EBC" w:rsidRDefault="00A24EBC">
            <w:pPr>
              <w:rPr>
                <w:sz w:val="22"/>
                <w:szCs w:val="22"/>
              </w:rPr>
            </w:pPr>
          </w:p>
        </w:tc>
      </w:tr>
      <w:tr w:rsidR="00A24EBC" w:rsidTr="00AD6F48">
        <w:trPr>
          <w:trHeight w:val="491"/>
        </w:trPr>
        <w:tc>
          <w:tcPr>
            <w:tcW w:w="2660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A24EBC" w:rsidRDefault="00A24EBC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DDDAC"/>
          </w:tcPr>
          <w:p w:rsidR="00A24EBC" w:rsidRDefault="00A24EBC">
            <w:pPr>
              <w:rPr>
                <w:sz w:val="22"/>
                <w:szCs w:val="22"/>
              </w:rPr>
            </w:pPr>
          </w:p>
        </w:tc>
      </w:tr>
      <w:tr w:rsidR="00A24EBC" w:rsidTr="00AD6F48">
        <w:trPr>
          <w:trHeight w:val="260"/>
        </w:trPr>
        <w:tc>
          <w:tcPr>
            <w:tcW w:w="2660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A24EBC" w:rsidRDefault="00A24EBC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DDDAC"/>
          </w:tcPr>
          <w:p w:rsidR="00A24EBC" w:rsidRDefault="00A24EBC">
            <w:pPr>
              <w:rPr>
                <w:sz w:val="22"/>
                <w:szCs w:val="22"/>
              </w:rPr>
            </w:pPr>
          </w:p>
        </w:tc>
      </w:tr>
      <w:tr w:rsidR="00A24EBC" w:rsidTr="00AD6F48">
        <w:trPr>
          <w:trHeight w:val="260"/>
        </w:trPr>
        <w:tc>
          <w:tcPr>
            <w:tcW w:w="2660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DDDAC"/>
          </w:tcPr>
          <w:p w:rsidR="00A24EBC" w:rsidRDefault="00A24EBC">
            <w:pPr>
              <w:rPr>
                <w:sz w:val="22"/>
                <w:szCs w:val="22"/>
              </w:rPr>
            </w:pPr>
          </w:p>
        </w:tc>
        <w:tc>
          <w:tcPr>
            <w:tcW w:w="1854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CDDDAC"/>
          </w:tcPr>
          <w:p w:rsidR="00A24EBC" w:rsidRDefault="00A24EBC">
            <w:pPr>
              <w:rPr>
                <w:sz w:val="22"/>
                <w:szCs w:val="22"/>
              </w:rPr>
            </w:pPr>
          </w:p>
        </w:tc>
      </w:tr>
    </w:tbl>
    <w:p w:rsidR="00A24EBC" w:rsidRDefault="00A24EBC" w:rsidP="00AD6F48">
      <w:pPr>
        <w:ind w:left="720"/>
        <w:rPr>
          <w:sz w:val="24"/>
          <w:szCs w:val="24"/>
        </w:rPr>
      </w:pPr>
    </w:p>
    <w:p w:rsidR="00A24EBC" w:rsidRDefault="00A24EBC" w:rsidP="00424173">
      <w:pPr>
        <w:pStyle w:val="Heading1"/>
        <w:spacing w:before="0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Datu saņēmējs  informē, ka nepieciešamos izstrādes un integrācijas darbus veiks zemāk minētais izstrādātājs: </w:t>
      </w:r>
    </w:p>
    <w:p w:rsidR="00A24EBC" w:rsidRDefault="00A24EBC" w:rsidP="00424173">
      <w:pPr>
        <w:pStyle w:val="Heading1"/>
        <w:spacing w:before="0"/>
        <w:rPr>
          <w:rFonts w:ascii="Times New Roman" w:hAnsi="Times New Roman"/>
          <w:sz w:val="24"/>
          <w:szCs w:val="24"/>
        </w:rPr>
      </w:pPr>
      <w:bookmarkStart w:id="0" w:name="_Ref292371823"/>
      <w:r>
        <w:rPr>
          <w:rFonts w:ascii="Times New Roman" w:hAnsi="Times New Roman"/>
          <w:sz w:val="24"/>
          <w:szCs w:val="24"/>
        </w:rPr>
        <w:t>Integrācijas risinājuma izstrādātājs/uzturētājs</w:t>
      </w:r>
      <w:r>
        <w:rPr>
          <w:rStyle w:val="FootnoteReference"/>
          <w:sz w:val="24"/>
          <w:szCs w:val="24"/>
        </w:rPr>
        <w:footnoteReference w:id="1"/>
      </w:r>
      <w:bookmarkEnd w:id="0"/>
      <w:r>
        <w:rPr>
          <w:rFonts w:ascii="Times New Roman" w:hAnsi="Times New Roman"/>
          <w:sz w:val="24"/>
          <w:szCs w:val="24"/>
        </w:rPr>
        <w:t>:</w:t>
      </w:r>
    </w:p>
    <w:tbl>
      <w:tblPr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80"/>
      </w:tblPr>
      <w:tblGrid>
        <w:gridCol w:w="2268"/>
        <w:gridCol w:w="7479"/>
      </w:tblGrid>
      <w:tr w:rsidR="00A24EBC" w:rsidTr="00130484">
        <w:tc>
          <w:tcPr>
            <w:tcW w:w="2268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Nosaukums:</w:t>
            </w:r>
          </w:p>
        </w:tc>
        <w:tc>
          <w:tcPr>
            <w:tcW w:w="7479" w:type="dxa"/>
            <w:tcBorders>
              <w:top w:val="single" w:sz="8" w:space="0" w:color="FFFFFF"/>
            </w:tcBorders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130484">
        <w:tc>
          <w:tcPr>
            <w:tcW w:w="2268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Reģistrācijas numurs, adrese:</w:t>
            </w:r>
          </w:p>
        </w:tc>
        <w:tc>
          <w:tcPr>
            <w:tcW w:w="7479" w:type="dxa"/>
            <w:tcBorders>
              <w:top w:val="single" w:sz="8" w:space="0" w:color="FFFFFF"/>
            </w:tcBorders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130484">
        <w:tc>
          <w:tcPr>
            <w:tcW w:w="2268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Oficiālā e-pasta adrese:</w:t>
            </w:r>
          </w:p>
        </w:tc>
        <w:tc>
          <w:tcPr>
            <w:tcW w:w="7479" w:type="dxa"/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130484">
        <w:tc>
          <w:tcPr>
            <w:tcW w:w="2268" w:type="dxa"/>
            <w:tcBorders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Tālrunis:</w:t>
            </w:r>
          </w:p>
        </w:tc>
        <w:tc>
          <w:tcPr>
            <w:tcW w:w="7479" w:type="dxa"/>
            <w:tcBorders>
              <w:bottom w:val="single" w:sz="8" w:space="0" w:color="FFFFFF"/>
            </w:tcBorders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</w:tbl>
    <w:p w:rsidR="00A24EBC" w:rsidRDefault="00A24EBC" w:rsidP="00424173">
      <w:pPr>
        <w:pStyle w:val="Heading1"/>
        <w:spacing w:before="0"/>
        <w:rPr>
          <w:rFonts w:ascii="Times New Roman" w:hAnsi="Times New Roman"/>
          <w:sz w:val="24"/>
          <w:szCs w:val="24"/>
        </w:rPr>
      </w:pPr>
    </w:p>
    <w:p w:rsidR="00A24EBC" w:rsidRDefault="00A24EBC" w:rsidP="00424173">
      <w:pPr>
        <w:pStyle w:val="Heading1"/>
        <w:spacing w:befor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Integrācijas risinājuma izstrādātāja/uzturētāja kontaktpersonas</w:t>
      </w:r>
      <w:r>
        <w:rPr>
          <w:rStyle w:val="FootnoteReference"/>
          <w:sz w:val="24"/>
          <w:szCs w:val="24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: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80"/>
      </w:tblPr>
      <w:tblGrid>
        <w:gridCol w:w="2235"/>
        <w:gridCol w:w="7512"/>
      </w:tblGrid>
      <w:tr w:rsidR="00A24EBC" w:rsidTr="00130484">
        <w:tc>
          <w:tcPr>
            <w:tcW w:w="2235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Vārds</w:t>
            </w:r>
          </w:p>
        </w:tc>
        <w:tc>
          <w:tcPr>
            <w:tcW w:w="7512" w:type="dxa"/>
            <w:tcBorders>
              <w:top w:val="single" w:sz="8" w:space="0" w:color="FFFFFF"/>
            </w:tcBorders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130484">
        <w:tc>
          <w:tcPr>
            <w:tcW w:w="2235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Uzvārds</w:t>
            </w:r>
          </w:p>
        </w:tc>
        <w:tc>
          <w:tcPr>
            <w:tcW w:w="7512" w:type="dxa"/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130484">
        <w:tc>
          <w:tcPr>
            <w:tcW w:w="2235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Amats</w:t>
            </w:r>
          </w:p>
        </w:tc>
        <w:tc>
          <w:tcPr>
            <w:tcW w:w="7512" w:type="dxa"/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130484">
        <w:tc>
          <w:tcPr>
            <w:tcW w:w="2235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Tālrunis</w:t>
            </w:r>
          </w:p>
        </w:tc>
        <w:tc>
          <w:tcPr>
            <w:tcW w:w="7512" w:type="dxa"/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130484">
        <w:tc>
          <w:tcPr>
            <w:tcW w:w="2235" w:type="dxa"/>
            <w:tcBorders>
              <w:bottom w:val="nil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E-pasts</w:t>
            </w:r>
          </w:p>
        </w:tc>
        <w:tc>
          <w:tcPr>
            <w:tcW w:w="7512" w:type="dxa"/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  <w:tr w:rsidR="00A24EBC" w:rsidTr="00130484">
        <w:tc>
          <w:tcPr>
            <w:tcW w:w="2235" w:type="dxa"/>
            <w:tcBorders>
              <w:bottom w:val="single" w:sz="8" w:space="0" w:color="FFFFFF"/>
              <w:right w:val="single" w:sz="24" w:space="0" w:color="FFFFFF"/>
            </w:tcBorders>
            <w:shd w:val="clear" w:color="auto" w:fill="9BBB59"/>
          </w:tcPr>
          <w:p w:rsidR="00A24EBC" w:rsidRDefault="00A24EBC">
            <w:pPr>
              <w:rPr>
                <w:b/>
                <w:bCs/>
                <w:color w:val="FFFFFF"/>
                <w:sz w:val="24"/>
                <w:szCs w:val="24"/>
              </w:rPr>
            </w:pPr>
            <w:r>
              <w:rPr>
                <w:b/>
                <w:bCs/>
                <w:color w:val="FFFFFF"/>
                <w:sz w:val="24"/>
                <w:szCs w:val="24"/>
              </w:rPr>
              <w:t>Loma projektā</w:t>
            </w:r>
          </w:p>
        </w:tc>
        <w:tc>
          <w:tcPr>
            <w:tcW w:w="7512" w:type="dxa"/>
            <w:tcBorders>
              <w:bottom w:val="single" w:sz="8" w:space="0" w:color="FFFFFF"/>
            </w:tcBorders>
            <w:shd w:val="clear" w:color="auto" w:fill="E6EED5"/>
          </w:tcPr>
          <w:p w:rsidR="00A24EBC" w:rsidRDefault="00A24EBC">
            <w:pPr>
              <w:rPr>
                <w:sz w:val="24"/>
                <w:szCs w:val="24"/>
              </w:rPr>
            </w:pPr>
          </w:p>
        </w:tc>
      </w:tr>
    </w:tbl>
    <w:p w:rsidR="00A24EBC" w:rsidRDefault="00A24EBC" w:rsidP="00AD6F48">
      <w:pPr>
        <w:ind w:left="360"/>
        <w:rPr>
          <w:sz w:val="24"/>
          <w:szCs w:val="24"/>
        </w:rPr>
      </w:pPr>
    </w:p>
    <w:sectPr w:rsidR="00A24EBC" w:rsidSect="00EB7E3C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134" w:right="606" w:bottom="1134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4EBC" w:rsidRDefault="00A24EBC" w:rsidP="00FC09B7">
      <w:r>
        <w:separator/>
      </w:r>
    </w:p>
  </w:endnote>
  <w:endnote w:type="continuationSeparator" w:id="0">
    <w:p w:rsidR="00A24EBC" w:rsidRDefault="00A24EBC" w:rsidP="00FC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BC" w:rsidRDefault="00A24EBC" w:rsidP="00C02B4A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24EBC" w:rsidRDefault="00A24E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BC" w:rsidRDefault="00A24EBC">
    <w:pPr>
      <w:pStyle w:val="Footer"/>
      <w:jc w:val="center"/>
    </w:pPr>
    <w:fldSimple w:instr="PAGE   \* MERGEFORMAT">
      <w:r>
        <w:rPr>
          <w:noProof/>
        </w:rPr>
        <w:t>2</w:t>
      </w:r>
    </w:fldSimple>
  </w:p>
  <w:p w:rsidR="00A24EBC" w:rsidRDefault="00A24EB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BC" w:rsidRDefault="00A24EBC" w:rsidP="009A1D39">
    <w:pPr>
      <w:pStyle w:val="Footer"/>
      <w:tabs>
        <w:tab w:val="clear" w:pos="4153"/>
        <w:tab w:val="clear" w:pos="8306"/>
        <w:tab w:val="left" w:pos="3594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4EBC" w:rsidRDefault="00A24EBC" w:rsidP="00FC09B7">
      <w:r>
        <w:separator/>
      </w:r>
    </w:p>
  </w:footnote>
  <w:footnote w:type="continuationSeparator" w:id="0">
    <w:p w:rsidR="00A24EBC" w:rsidRDefault="00A24EBC" w:rsidP="00FC09B7">
      <w:r>
        <w:continuationSeparator/>
      </w:r>
    </w:p>
  </w:footnote>
  <w:footnote w:id="1">
    <w:p w:rsidR="00A24EBC" w:rsidRPr="00AB1E5E" w:rsidRDefault="00A24EBC" w:rsidP="002107FA">
      <w:pPr>
        <w:ind w:right="-40"/>
        <w:jc w:val="both"/>
      </w:pPr>
      <w:r w:rsidRPr="00AB1E5E">
        <w:rPr>
          <w:rStyle w:val="FootnoteReference"/>
          <w:b/>
          <w:bCs/>
        </w:rPr>
        <w:footnoteRef/>
      </w:r>
      <w:r w:rsidRPr="00AB1E5E">
        <w:t xml:space="preserve">  Jānorāda izstrādātāji, kuri būs integrācijas izstrādes darbu veicēji un kuru darbiniekiem būs nepieciešamas piekļuves tiesības Aģentūras pārziņā esošo informācijas sistēmu testa vidēs.</w:t>
      </w:r>
    </w:p>
    <w:p w:rsidR="00A24EBC" w:rsidRDefault="00A24EBC" w:rsidP="002107FA">
      <w:pPr>
        <w:ind w:right="-40"/>
        <w:jc w:val="both"/>
      </w:pPr>
    </w:p>
    <w:p w:rsidR="00A24EBC" w:rsidRDefault="00A24EBC" w:rsidP="002107FA">
      <w:pPr>
        <w:ind w:right="-40"/>
        <w:jc w:val="both"/>
      </w:pPr>
    </w:p>
    <w:p w:rsidR="00A24EBC" w:rsidRDefault="00A24EBC" w:rsidP="002107FA">
      <w:pPr>
        <w:ind w:right="-40"/>
        <w:jc w:val="both"/>
      </w:pPr>
      <w:r>
        <w:rPr>
          <w:rStyle w:val="FootnoteReference"/>
        </w:rPr>
        <w:t>2</w:t>
      </w:r>
      <w:r>
        <w:t xml:space="preserve"> Jānorāda personas, kuras piedalīsies sistēmu integrācijas izstrādē un var sniegt būtisku informāciju par integrējamās sistēmas arhitektūru, darbības principiem vai citām niansēm.</w:t>
      </w:r>
    </w:p>
  </w:footnote>
  <w:footnote w:id="2">
    <w:p w:rsidR="00A24EBC" w:rsidRDefault="00A24EBC" w:rsidP="00424173">
      <w:pPr>
        <w:pStyle w:val="FootnoteText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EBC" w:rsidRDefault="00A24EBC" w:rsidP="00FF1725">
    <w:pPr>
      <w:pStyle w:val="Header"/>
      <w:jc w:val="right"/>
    </w:pPr>
    <w:r>
      <w:t>PROJEKTS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B5031"/>
    <w:multiLevelType w:val="hybridMultilevel"/>
    <w:tmpl w:val="4FD89E24"/>
    <w:lvl w:ilvl="0" w:tplc="0426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>
    <w:nsid w:val="05E7261F"/>
    <w:multiLevelType w:val="hybridMultilevel"/>
    <w:tmpl w:val="AB7AE9F8"/>
    <w:lvl w:ilvl="0" w:tplc="BC70A594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8415F"/>
    <w:multiLevelType w:val="hybridMultilevel"/>
    <w:tmpl w:val="D704754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B86161"/>
    <w:multiLevelType w:val="hybridMultilevel"/>
    <w:tmpl w:val="D704754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3D"/>
    <w:rsid w:val="00033484"/>
    <w:rsid w:val="00055BB0"/>
    <w:rsid w:val="00074EED"/>
    <w:rsid w:val="00081630"/>
    <w:rsid w:val="00083168"/>
    <w:rsid w:val="00121A20"/>
    <w:rsid w:val="00130484"/>
    <w:rsid w:val="00142434"/>
    <w:rsid w:val="0015073F"/>
    <w:rsid w:val="002107FA"/>
    <w:rsid w:val="002C192B"/>
    <w:rsid w:val="002F35F2"/>
    <w:rsid w:val="00330BE7"/>
    <w:rsid w:val="00350F4E"/>
    <w:rsid w:val="00361253"/>
    <w:rsid w:val="003F2DFB"/>
    <w:rsid w:val="003F54F0"/>
    <w:rsid w:val="00424173"/>
    <w:rsid w:val="004A4732"/>
    <w:rsid w:val="005F5C04"/>
    <w:rsid w:val="006B3BA0"/>
    <w:rsid w:val="006B6BF3"/>
    <w:rsid w:val="007C27D4"/>
    <w:rsid w:val="00804801"/>
    <w:rsid w:val="00833874"/>
    <w:rsid w:val="008403FA"/>
    <w:rsid w:val="0089595F"/>
    <w:rsid w:val="00913224"/>
    <w:rsid w:val="00923F43"/>
    <w:rsid w:val="00936564"/>
    <w:rsid w:val="009A07ED"/>
    <w:rsid w:val="009A1D39"/>
    <w:rsid w:val="009D5323"/>
    <w:rsid w:val="00A2133D"/>
    <w:rsid w:val="00A21AB6"/>
    <w:rsid w:val="00A24EBC"/>
    <w:rsid w:val="00A666B1"/>
    <w:rsid w:val="00A9398B"/>
    <w:rsid w:val="00AB1E5E"/>
    <w:rsid w:val="00AC2008"/>
    <w:rsid w:val="00AD6F48"/>
    <w:rsid w:val="00B32241"/>
    <w:rsid w:val="00B6246F"/>
    <w:rsid w:val="00B96EE0"/>
    <w:rsid w:val="00BC59A0"/>
    <w:rsid w:val="00C02B4A"/>
    <w:rsid w:val="00C51826"/>
    <w:rsid w:val="00CB2392"/>
    <w:rsid w:val="00CD0DE5"/>
    <w:rsid w:val="00D875A6"/>
    <w:rsid w:val="00DA3B48"/>
    <w:rsid w:val="00DE79C2"/>
    <w:rsid w:val="00E62036"/>
    <w:rsid w:val="00E70B82"/>
    <w:rsid w:val="00EB7E3C"/>
    <w:rsid w:val="00F648EC"/>
    <w:rsid w:val="00FC09B7"/>
    <w:rsid w:val="00FC78B8"/>
    <w:rsid w:val="00FF17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33D"/>
    <w:rPr>
      <w:rFonts w:ascii="Times New Roman" w:eastAsia="Times New Roman" w:hAnsi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2C192B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7">
    <w:name w:val="heading 7"/>
    <w:basedOn w:val="Normal"/>
    <w:next w:val="Normal"/>
    <w:link w:val="Heading7Char"/>
    <w:autoRedefine/>
    <w:uiPriority w:val="99"/>
    <w:qFormat/>
    <w:rsid w:val="00A2133D"/>
    <w:pPr>
      <w:tabs>
        <w:tab w:val="num" w:pos="-540"/>
      </w:tabs>
      <w:spacing w:before="60" w:after="60" w:line="288" w:lineRule="auto"/>
      <w:jc w:val="right"/>
      <w:outlineLvl w:val="6"/>
    </w:pPr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192B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A2133D"/>
    <w:rPr>
      <w:rFonts w:ascii="Calibri" w:hAnsi="Calibri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2133D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133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33D"/>
    <w:rPr>
      <w:rFonts w:ascii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A2133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33D"/>
    <w:rPr>
      <w:rFonts w:ascii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A2133D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rsid w:val="00A2133D"/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A2133D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213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2133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C78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21AB6"/>
    <w:rPr>
      <w:b/>
      <w:bCs/>
      <w:lang w:eastAsia="en-US"/>
    </w:rPr>
  </w:style>
  <w:style w:type="paragraph" w:styleId="ListParagraph">
    <w:name w:val="List Paragraph"/>
    <w:basedOn w:val="Normal"/>
    <w:uiPriority w:val="99"/>
    <w:qFormat/>
    <w:rsid w:val="00AD6F4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rsid w:val="00424173"/>
    <w:pPr>
      <w:spacing w:after="200" w:line="276" w:lineRule="auto"/>
    </w:pPr>
    <w:rPr>
      <w:rFonts w:ascii="Calibri" w:eastAsia="Calibri" w:hAnsi="Calibr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424173"/>
    <w:rPr>
      <w:rFonts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rsid w:val="00424173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25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1431</Words>
  <Characters>816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Janis Vinters</dc:creator>
  <cp:keywords/>
  <dc:description/>
  <cp:lastModifiedBy>AndaModre</cp:lastModifiedBy>
  <cp:revision>3</cp:revision>
  <dcterms:created xsi:type="dcterms:W3CDTF">2015-04-10T13:38:00Z</dcterms:created>
  <dcterms:modified xsi:type="dcterms:W3CDTF">2015-04-10T13:39:00Z</dcterms:modified>
</cp:coreProperties>
</file>